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534" w:type="dxa"/>
        <w:tblBorders>
          <w:insideH w:val="single" w:sz="4" w:space="0" w:color="auto"/>
        </w:tblBorders>
        <w:tblLook w:val="01E0"/>
      </w:tblPr>
      <w:tblGrid>
        <w:gridCol w:w="708"/>
        <w:gridCol w:w="709"/>
        <w:gridCol w:w="992"/>
        <w:gridCol w:w="1276"/>
        <w:gridCol w:w="1134"/>
        <w:gridCol w:w="781"/>
        <w:gridCol w:w="637"/>
        <w:gridCol w:w="992"/>
        <w:gridCol w:w="1276"/>
        <w:gridCol w:w="992"/>
        <w:gridCol w:w="1417"/>
        <w:gridCol w:w="1134"/>
        <w:gridCol w:w="1276"/>
        <w:gridCol w:w="1134"/>
        <w:gridCol w:w="212"/>
        <w:gridCol w:w="1206"/>
      </w:tblGrid>
      <w:tr w:rsidR="002E163B" w:rsidRPr="00E01A0B" w:rsidTr="00DD6674">
        <w:trPr>
          <w:gridBefore w:val="1"/>
          <w:gridAfter w:val="1"/>
          <w:wBefore w:w="708" w:type="dxa"/>
          <w:wAfter w:w="1206" w:type="dxa"/>
        </w:trPr>
        <w:tc>
          <w:tcPr>
            <w:tcW w:w="4892" w:type="dxa"/>
            <w:gridSpan w:val="5"/>
          </w:tcPr>
          <w:p w:rsidR="002E163B" w:rsidRPr="00E01A0B" w:rsidRDefault="002E163B" w:rsidP="00E01A0B">
            <w:pPr>
              <w:jc w:val="center"/>
              <w:rPr>
                <w:b/>
                <w:sz w:val="26"/>
                <w:szCs w:val="24"/>
              </w:rPr>
            </w:pPr>
            <w:r w:rsidRPr="00E01A0B">
              <w:rPr>
                <w:b/>
                <w:sz w:val="26"/>
                <w:szCs w:val="24"/>
              </w:rPr>
              <w:t>TRƯỜNG THCS PHONG HÒA</w:t>
            </w:r>
          </w:p>
          <w:p w:rsidR="002E163B" w:rsidRPr="00E01A0B" w:rsidRDefault="002E163B" w:rsidP="00E01A0B">
            <w:pPr>
              <w:jc w:val="center"/>
              <w:rPr>
                <w:b/>
                <w:sz w:val="26"/>
                <w:szCs w:val="24"/>
              </w:rPr>
            </w:pPr>
            <w:r w:rsidRPr="00E01A0B">
              <w:rPr>
                <w:b/>
                <w:sz w:val="26"/>
                <w:szCs w:val="24"/>
              </w:rPr>
              <w:t xml:space="preserve"> HỌC KỲ I</w:t>
            </w:r>
            <w:r>
              <w:rPr>
                <w:b/>
                <w:sz w:val="26"/>
                <w:szCs w:val="24"/>
              </w:rPr>
              <w:t>I</w:t>
            </w:r>
            <w:r w:rsidRPr="00E01A0B">
              <w:rPr>
                <w:b/>
                <w:sz w:val="26"/>
                <w:szCs w:val="24"/>
              </w:rPr>
              <w:t xml:space="preserve">, NĂM HỌC 2016-2017 </w:t>
            </w:r>
          </w:p>
        </w:tc>
        <w:tc>
          <w:tcPr>
            <w:tcW w:w="9070" w:type="dxa"/>
            <w:gridSpan w:val="9"/>
          </w:tcPr>
          <w:p w:rsidR="002E163B" w:rsidRPr="00E01A0B" w:rsidRDefault="002E163B" w:rsidP="00E01A0B">
            <w:pPr>
              <w:jc w:val="center"/>
              <w:rPr>
                <w:b/>
                <w:sz w:val="30"/>
                <w:szCs w:val="24"/>
              </w:rPr>
            </w:pPr>
            <w:r w:rsidRPr="00E01A0B">
              <w:rPr>
                <w:b/>
                <w:sz w:val="30"/>
                <w:szCs w:val="24"/>
              </w:rPr>
              <w:t>THỜI KHÓA BIỂU</w:t>
            </w:r>
          </w:p>
          <w:p w:rsidR="002E163B" w:rsidRPr="00E01A0B" w:rsidRDefault="002E163B" w:rsidP="00E01A0B">
            <w:pPr>
              <w:jc w:val="center"/>
              <w:rPr>
                <w:b/>
                <w:sz w:val="26"/>
                <w:szCs w:val="24"/>
              </w:rPr>
            </w:pPr>
            <w:r w:rsidRPr="00E01A0B">
              <w:rPr>
                <w:b/>
                <w:sz w:val="26"/>
                <w:szCs w:val="24"/>
              </w:rPr>
              <w:t xml:space="preserve">THỰC HIỆN TỪ NGÀY </w:t>
            </w:r>
            <w:r>
              <w:rPr>
                <w:b/>
                <w:sz w:val="26"/>
                <w:szCs w:val="24"/>
              </w:rPr>
              <w:t xml:space="preserve">09 </w:t>
            </w:r>
            <w:r w:rsidRPr="00E01A0B">
              <w:rPr>
                <w:b/>
                <w:sz w:val="26"/>
                <w:szCs w:val="24"/>
              </w:rPr>
              <w:t xml:space="preserve">THÁNG </w:t>
            </w:r>
            <w:r>
              <w:rPr>
                <w:b/>
                <w:sz w:val="26"/>
                <w:szCs w:val="24"/>
              </w:rPr>
              <w:t xml:space="preserve">01 </w:t>
            </w:r>
            <w:r w:rsidRPr="00E01A0B">
              <w:rPr>
                <w:b/>
                <w:sz w:val="26"/>
                <w:szCs w:val="24"/>
              </w:rPr>
              <w:t>NĂM 201</w:t>
            </w:r>
            <w:r>
              <w:rPr>
                <w:b/>
                <w:sz w:val="26"/>
                <w:szCs w:val="24"/>
              </w:rPr>
              <w:t>7</w:t>
            </w:r>
          </w:p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09" w:type="dxa"/>
            <w:vMerge w:val="restart"/>
            <w:vAlign w:val="center"/>
          </w:tcPr>
          <w:p w:rsidR="002E163B" w:rsidRPr="00E01A0B" w:rsidRDefault="002E163B" w:rsidP="00E01A0B">
            <w:pPr>
              <w:ind w:left="-123" w:right="-108"/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4459" w:type="dxa"/>
            <w:gridSpan w:val="14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B        U        Ổ       I            </w:t>
            </w:r>
            <w:smartTag w:uri="urn:schemas-microsoft-com:office:smarttags" w:element="place">
              <w:r w:rsidRPr="00E01A0B">
                <w:rPr>
                  <w:b/>
                  <w:sz w:val="24"/>
                  <w:szCs w:val="24"/>
                </w:rPr>
                <w:t>S        Á</w:t>
              </w:r>
            </w:smartTag>
            <w:r w:rsidRPr="00E01A0B">
              <w:rPr>
                <w:b/>
                <w:sz w:val="24"/>
                <w:szCs w:val="24"/>
              </w:rPr>
              <w:t xml:space="preserve">        N        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7/2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0"/>
                <w:szCs w:val="24"/>
              </w:rPr>
            </w:pPr>
            <w:r w:rsidRPr="00E01A0B">
              <w:rPr>
                <w:b/>
                <w:sz w:val="50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CC       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Trí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Trí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B Nhân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Quang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Quang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  <w:vAlign w:val="center"/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BD00A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BD00A3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Anh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BD00A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BD00A3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Anh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BD00A3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BD00A3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Anh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8D5A1A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 w:right="-140"/>
              <w:rPr>
                <w:sz w:val="24"/>
                <w:szCs w:val="24"/>
              </w:rPr>
            </w:pP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7A3BF2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Trí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Trí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231556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231556">
            <w:pPr>
              <w:ind w:left="-102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B Nhân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8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N Tuấn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M Hương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 Thành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Quang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605E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Quang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605E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605E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Nga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N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Thi</w:t>
            </w: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8D5A1A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8D5A1A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D66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/>
        </w:tblPrEx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</w:tbl>
    <w:p w:rsidR="002E163B" w:rsidRPr="003E37FD" w:rsidRDefault="002E163B" w:rsidP="0035467D">
      <w:pPr>
        <w:rPr>
          <w:szCs w:val="24"/>
        </w:rPr>
      </w:pPr>
      <w:r w:rsidRPr="003E37FD">
        <w:rPr>
          <w:szCs w:val="24"/>
        </w:rPr>
        <w:t xml:space="preserve">Lưu ý: Tiết </w:t>
      </w:r>
      <w:r>
        <w:rPr>
          <w:b/>
          <w:szCs w:val="24"/>
        </w:rPr>
        <w:t>Hướng nghiệp lớp 9 GVCN dạy vào tiết 5 thứ tư tuần 3 hằng tháng.</w:t>
      </w:r>
    </w:p>
    <w:tbl>
      <w:tblPr>
        <w:tblW w:w="16012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708"/>
        <w:gridCol w:w="709"/>
        <w:gridCol w:w="992"/>
        <w:gridCol w:w="1412"/>
        <w:gridCol w:w="1134"/>
        <w:gridCol w:w="1418"/>
        <w:gridCol w:w="897"/>
        <w:gridCol w:w="95"/>
        <w:gridCol w:w="1276"/>
        <w:gridCol w:w="992"/>
        <w:gridCol w:w="1417"/>
        <w:gridCol w:w="1134"/>
        <w:gridCol w:w="1418"/>
        <w:gridCol w:w="992"/>
        <w:gridCol w:w="1418"/>
      </w:tblGrid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09" w:type="dxa"/>
            <w:vMerge w:val="restart"/>
            <w:vAlign w:val="center"/>
          </w:tcPr>
          <w:p w:rsidR="002E163B" w:rsidRPr="00E01A0B" w:rsidRDefault="002E163B" w:rsidP="00E01A0B">
            <w:pPr>
              <w:ind w:left="-123" w:right="-108"/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4595" w:type="dxa"/>
            <w:gridSpan w:val="13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B        U        Ổ       I            C        H        I        Ề        U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0"/>
                <w:szCs w:val="24"/>
              </w:rPr>
            </w:pPr>
            <w:r w:rsidRPr="00E01A0B">
              <w:rPr>
                <w:b/>
                <w:sz w:val="50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CC      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8D5A1A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FC0580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C0580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8D5A1A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95" w:type="dxa"/>
            <w:gridSpan w:val="13"/>
            <w:vMerge w:val="restart"/>
            <w:vAlign w:val="center"/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HỌP HỘI ĐỒNG – SINH HOẠT CHUYÊN MÔN, ĐOÀN THỂ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95" w:type="dxa"/>
            <w:gridSpan w:val="13"/>
            <w:vMerge/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AF7353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AF7353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AF7353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  <w:vAlign w:val="center"/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250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NGLL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FC0580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C0580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Trí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F704E1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C0580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C0580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Chinh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F704E1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C0580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C0580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F704E1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F704E1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AF7353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AF7353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Thủy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8D5A1A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8D5A1A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</w:tr>
      <w:tr w:rsidR="002E163B" w:rsidRPr="00E01A0B" w:rsidTr="00DA2DA9">
        <w:tc>
          <w:tcPr>
            <w:tcW w:w="708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08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D Hương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Trinh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Thư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Hà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Hạnh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  <w:r w:rsidRPr="00E01A0B">
              <w:rPr>
                <w:b/>
                <w:sz w:val="22"/>
                <w:szCs w:val="24"/>
              </w:rPr>
              <w:t>SHL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  <w:r w:rsidRPr="00E01A0B">
              <w:rPr>
                <w:sz w:val="24"/>
                <w:szCs w:val="24"/>
              </w:rPr>
              <w:t>C. Thủy</w:t>
            </w:r>
          </w:p>
        </w:tc>
      </w:tr>
      <w:tr w:rsidR="002E163B" w:rsidRPr="00E01A0B" w:rsidTr="00DA2DA9">
        <w:tc>
          <w:tcPr>
            <w:tcW w:w="708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C. Nghệ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933F9F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 Thành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933F9F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933F9F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C. T Tâm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Tuấn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 Nhân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8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Trình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ÂN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 xml:space="preserve">T. </w:t>
            </w:r>
            <w:r>
              <w:rPr>
                <w:sz w:val="24"/>
                <w:szCs w:val="24"/>
              </w:rPr>
              <w:t>Anh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DA2DA9">
        <w:tc>
          <w:tcPr>
            <w:tcW w:w="708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594462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594462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594462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594462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594462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594462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</w:tbl>
    <w:p w:rsidR="002E163B" w:rsidRPr="00524707" w:rsidRDefault="002E163B" w:rsidP="00ED1658">
      <w:pPr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</w:t>
      </w:r>
    </w:p>
    <w:p w:rsidR="002E163B" w:rsidRDefault="002E163B" w:rsidP="00ED1658">
      <w:pPr>
        <w:jc w:val="center"/>
        <w:rPr>
          <w:sz w:val="36"/>
          <w:szCs w:val="24"/>
        </w:rPr>
      </w:pPr>
    </w:p>
    <w:p w:rsidR="002E163B" w:rsidRDefault="002E163B" w:rsidP="00807D11">
      <w:pPr>
        <w:rPr>
          <w:sz w:val="36"/>
          <w:szCs w:val="24"/>
        </w:rPr>
      </w:pPr>
    </w:p>
    <w:p w:rsidR="002E163B" w:rsidRDefault="002E163B" w:rsidP="00ED1658">
      <w:pPr>
        <w:jc w:val="center"/>
        <w:rPr>
          <w:sz w:val="36"/>
          <w:szCs w:val="24"/>
        </w:rPr>
      </w:pPr>
      <w:r>
        <w:rPr>
          <w:sz w:val="36"/>
          <w:szCs w:val="24"/>
        </w:rPr>
        <w:t>TKB CÁC MÔN TIN HỌC, MỸ THUẬT, THỂ DỤC &amp; BDHSG</w:t>
      </w:r>
    </w:p>
    <w:p w:rsidR="002E163B" w:rsidRDefault="002E163B" w:rsidP="00ED1658">
      <w:pPr>
        <w:jc w:val="center"/>
        <w:rPr>
          <w:sz w:val="36"/>
          <w:szCs w:val="24"/>
        </w:rPr>
      </w:pPr>
    </w:p>
    <w:tbl>
      <w:tblPr>
        <w:tblW w:w="15876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567"/>
        <w:gridCol w:w="567"/>
        <w:gridCol w:w="992"/>
        <w:gridCol w:w="992"/>
        <w:gridCol w:w="567"/>
        <w:gridCol w:w="992"/>
        <w:gridCol w:w="567"/>
        <w:gridCol w:w="1276"/>
        <w:gridCol w:w="1418"/>
        <w:gridCol w:w="992"/>
        <w:gridCol w:w="1134"/>
        <w:gridCol w:w="1134"/>
        <w:gridCol w:w="1134"/>
        <w:gridCol w:w="709"/>
        <w:gridCol w:w="1275"/>
        <w:gridCol w:w="1560"/>
      </w:tblGrid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ind w:left="-123" w:right="-108"/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6804" w:type="dxa"/>
            <w:gridSpan w:val="7"/>
            <w:tcBorders>
              <w:right w:val="single" w:sz="4" w:space="0" w:color="auto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B        U        Ổ       I          </w:t>
            </w:r>
            <w:smartTag w:uri="urn:schemas-microsoft-com:office:smarttags" w:element="place">
              <w:r w:rsidRPr="00E01A0B">
                <w:rPr>
                  <w:b/>
                  <w:sz w:val="24"/>
                  <w:szCs w:val="24"/>
                </w:rPr>
                <w:t>S        Á</w:t>
              </w:r>
            </w:smartTag>
            <w:r w:rsidRPr="00E01A0B">
              <w:rPr>
                <w:b/>
                <w:sz w:val="24"/>
                <w:szCs w:val="24"/>
              </w:rPr>
              <w:t xml:space="preserve">       N        G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2E163B" w:rsidRPr="00E01A0B" w:rsidRDefault="002E163B" w:rsidP="00E01A0B">
            <w:pPr>
              <w:ind w:left="342"/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B        U        Ổ        I             C       H        I        Ề       U</w:t>
            </w: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BDHSG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TIN HỌC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THỂ DỤC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MỸ THUẬT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BDHSG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TIN HỌC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THỂ DỤC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MỸ THUẬT</w:t>
            </w: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0"/>
                <w:szCs w:val="24"/>
              </w:rPr>
            </w:pPr>
            <w:r w:rsidRPr="00E01A0B">
              <w:rPr>
                <w:b/>
                <w:sz w:val="50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BD2F91" w:rsidRDefault="002E163B" w:rsidP="00BD2F91">
            <w:pPr>
              <w:ind w:left="-108" w:right="-64"/>
              <w:rPr>
                <w:b/>
                <w:sz w:val="24"/>
                <w:szCs w:val="24"/>
              </w:rPr>
            </w:pPr>
            <w:r w:rsidRPr="00BD2F91">
              <w:rPr>
                <w:b/>
                <w:sz w:val="24"/>
                <w:szCs w:val="24"/>
              </w:rPr>
              <w:t>MTCT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10A61">
            <w:pPr>
              <w:ind w:left="-108" w:right="-64"/>
              <w:rPr>
                <w:sz w:val="24"/>
                <w:szCs w:val="24"/>
              </w:rPr>
            </w:pPr>
            <w:r w:rsidRPr="00BD2F91">
              <w:rPr>
                <w:b/>
                <w:sz w:val="24"/>
                <w:szCs w:val="24"/>
              </w:rPr>
              <w:t>MTCT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6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0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Toán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0662F2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Tin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0662F2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Tin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Lịch sử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Viện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7/2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  <w:vAlign w:val="center"/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  <w:vAlign w:val="center"/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 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T. Anh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Sinh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T. Anh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b/>
                <w:sz w:val="24"/>
                <w:szCs w:val="24"/>
              </w:rPr>
              <w:t>9/2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Địa lý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</w:pPr>
            <w:r w:rsidRPr="00E01A0B"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6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D11D12">
            <w:pPr>
              <w:ind w:left="-76" w:right="-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MTCT 7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7/2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b/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MTCT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Lý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631154">
            <w:pPr>
              <w:ind w:left="-76"/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7/2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631154">
            <w:pPr>
              <w:ind w:left="-102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b/>
                <w:sz w:val="24"/>
                <w:szCs w:val="24"/>
              </w:rPr>
              <w:t>9/3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 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08"/>
            </w:pPr>
            <w:r w:rsidRPr="00E01A0B">
              <w:rPr>
                <w:b/>
                <w:sz w:val="24"/>
                <w:szCs w:val="24"/>
              </w:rPr>
              <w:t>T. Anh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Tin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T. Anh 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08"/>
            </w:pPr>
            <w:r w:rsidRPr="00E01A0B">
              <w:rPr>
                <w:b/>
                <w:sz w:val="24"/>
                <w:szCs w:val="24"/>
              </w:rPr>
              <w:t>T. Anh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sz w:val="20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8/3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0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6/3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Luy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CC2E34">
            <w:pPr>
              <w:ind w:left="-76" w:right="-140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Văn 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Tin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B6AEC">
            <w:pPr>
              <w:ind w:left="-10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0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7/3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8"/>
            </w:pPr>
            <w:r w:rsidRPr="00E01A0B">
              <w:rPr>
                <w:sz w:val="24"/>
                <w:szCs w:val="24"/>
              </w:rPr>
              <w:t>T. Cường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317" w:right="-140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  <w:vAlign w:val="center"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317"/>
              <w:rPr>
                <w:sz w:val="20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 w:val="restart"/>
            <w:vAlign w:val="center"/>
          </w:tcPr>
          <w:p w:rsidR="002E163B" w:rsidRPr="00E01A0B" w:rsidRDefault="002E163B" w:rsidP="00E01A0B">
            <w:pPr>
              <w:jc w:val="center"/>
            </w:pPr>
            <w:r w:rsidRPr="00E01A0B">
              <w:rPr>
                <w:b/>
                <w:sz w:val="50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 w:right="-1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Toán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Lịch sử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</w:pPr>
            <w:r w:rsidRPr="00E01A0B">
              <w:rPr>
                <w:b/>
                <w:sz w:val="24"/>
                <w:szCs w:val="24"/>
              </w:rPr>
              <w:t>Toán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 w:righ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 xml:space="preserve">Lịch sử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 w:right="-1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 w:right="-14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163B" w:rsidRPr="00E01A0B" w:rsidRDefault="002E163B" w:rsidP="00E01A0B">
            <w:pPr>
              <w:ind w:left="-102"/>
              <w:rPr>
                <w:sz w:val="24"/>
                <w:szCs w:val="24"/>
              </w:rPr>
            </w:pPr>
          </w:p>
        </w:tc>
      </w:tr>
      <w:tr w:rsidR="002E163B" w:rsidRPr="00E01A0B" w:rsidTr="00E01A0B">
        <w:tc>
          <w:tcPr>
            <w:tcW w:w="567" w:type="dxa"/>
            <w:vMerge/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2E163B" w:rsidRPr="00E01A0B" w:rsidRDefault="002E163B" w:rsidP="00E01A0B">
            <w:pPr>
              <w:jc w:val="center"/>
              <w:rPr>
                <w:b/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7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CC2E34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8"/>
              <w:rPr>
                <w:sz w:val="24"/>
                <w:szCs w:val="24"/>
              </w:rPr>
            </w:pPr>
            <w:r w:rsidRPr="00E01A0B">
              <w:rPr>
                <w:b/>
                <w:sz w:val="24"/>
                <w:szCs w:val="24"/>
              </w:rPr>
              <w:t>Hóa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2E163B" w:rsidRPr="00E01A0B" w:rsidRDefault="002E163B" w:rsidP="00E01A0B">
            <w:pPr>
              <w:ind w:left="-102"/>
              <w:jc w:val="center"/>
              <w:rPr>
                <w:sz w:val="20"/>
                <w:szCs w:val="24"/>
              </w:rPr>
            </w:pPr>
          </w:p>
        </w:tc>
      </w:tr>
    </w:tbl>
    <w:p w:rsidR="002E163B" w:rsidRDefault="002E163B"/>
    <w:sectPr w:rsidR="002E163B" w:rsidSect="00ED1658">
      <w:pgSz w:w="16840" w:h="11907" w:orient="landscape" w:code="9"/>
      <w:pgMar w:top="284" w:right="255" w:bottom="284" w:left="42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58"/>
    <w:rsid w:val="00001914"/>
    <w:rsid w:val="00005F53"/>
    <w:rsid w:val="000245E6"/>
    <w:rsid w:val="00030B87"/>
    <w:rsid w:val="00047467"/>
    <w:rsid w:val="00052576"/>
    <w:rsid w:val="0006369B"/>
    <w:rsid w:val="00065932"/>
    <w:rsid w:val="000662F2"/>
    <w:rsid w:val="000668C4"/>
    <w:rsid w:val="0008500E"/>
    <w:rsid w:val="00095568"/>
    <w:rsid w:val="000966C5"/>
    <w:rsid w:val="000D3C07"/>
    <w:rsid w:val="000D6D2F"/>
    <w:rsid w:val="000E34F1"/>
    <w:rsid w:val="000F1594"/>
    <w:rsid w:val="000F4A52"/>
    <w:rsid w:val="001219E6"/>
    <w:rsid w:val="0012466A"/>
    <w:rsid w:val="00124E1F"/>
    <w:rsid w:val="001430C5"/>
    <w:rsid w:val="00144FB3"/>
    <w:rsid w:val="00156792"/>
    <w:rsid w:val="0019249B"/>
    <w:rsid w:val="001B2437"/>
    <w:rsid w:val="001F721F"/>
    <w:rsid w:val="00207AAD"/>
    <w:rsid w:val="00215464"/>
    <w:rsid w:val="0022560C"/>
    <w:rsid w:val="00231556"/>
    <w:rsid w:val="002501FB"/>
    <w:rsid w:val="00250432"/>
    <w:rsid w:val="00251D7B"/>
    <w:rsid w:val="002A7167"/>
    <w:rsid w:val="002B05BF"/>
    <w:rsid w:val="002B0FAE"/>
    <w:rsid w:val="002C6006"/>
    <w:rsid w:val="002C763D"/>
    <w:rsid w:val="002D6332"/>
    <w:rsid w:val="002E163B"/>
    <w:rsid w:val="002E28B7"/>
    <w:rsid w:val="002F0FEA"/>
    <w:rsid w:val="002F4B4D"/>
    <w:rsid w:val="002F7A03"/>
    <w:rsid w:val="003063D2"/>
    <w:rsid w:val="0031685D"/>
    <w:rsid w:val="003274F6"/>
    <w:rsid w:val="003446C1"/>
    <w:rsid w:val="003450E0"/>
    <w:rsid w:val="00346DE2"/>
    <w:rsid w:val="0035467D"/>
    <w:rsid w:val="00365363"/>
    <w:rsid w:val="00374C8A"/>
    <w:rsid w:val="00376DF0"/>
    <w:rsid w:val="003771B9"/>
    <w:rsid w:val="003802BA"/>
    <w:rsid w:val="003B5043"/>
    <w:rsid w:val="003C4422"/>
    <w:rsid w:val="003C4837"/>
    <w:rsid w:val="003C6624"/>
    <w:rsid w:val="003D14AA"/>
    <w:rsid w:val="003D2F2E"/>
    <w:rsid w:val="003E37FD"/>
    <w:rsid w:val="00401D1E"/>
    <w:rsid w:val="004036A8"/>
    <w:rsid w:val="00412C4C"/>
    <w:rsid w:val="00435467"/>
    <w:rsid w:val="004522A7"/>
    <w:rsid w:val="0049103F"/>
    <w:rsid w:val="004A6F50"/>
    <w:rsid w:val="004D0E45"/>
    <w:rsid w:val="004D6A87"/>
    <w:rsid w:val="00501B09"/>
    <w:rsid w:val="00511795"/>
    <w:rsid w:val="00514BB9"/>
    <w:rsid w:val="00522069"/>
    <w:rsid w:val="00524707"/>
    <w:rsid w:val="005264FB"/>
    <w:rsid w:val="005270FF"/>
    <w:rsid w:val="0054035E"/>
    <w:rsid w:val="0054040E"/>
    <w:rsid w:val="0054794F"/>
    <w:rsid w:val="00561927"/>
    <w:rsid w:val="00594462"/>
    <w:rsid w:val="005A59B6"/>
    <w:rsid w:val="005C5A7F"/>
    <w:rsid w:val="005E069B"/>
    <w:rsid w:val="005E424E"/>
    <w:rsid w:val="005E42DE"/>
    <w:rsid w:val="00610A61"/>
    <w:rsid w:val="00625AD3"/>
    <w:rsid w:val="00631154"/>
    <w:rsid w:val="006643A8"/>
    <w:rsid w:val="0069248F"/>
    <w:rsid w:val="00693BEE"/>
    <w:rsid w:val="006A7297"/>
    <w:rsid w:val="006B297B"/>
    <w:rsid w:val="006D5F21"/>
    <w:rsid w:val="006E6F27"/>
    <w:rsid w:val="00701708"/>
    <w:rsid w:val="007359A5"/>
    <w:rsid w:val="00747BAA"/>
    <w:rsid w:val="00757049"/>
    <w:rsid w:val="00772088"/>
    <w:rsid w:val="00780932"/>
    <w:rsid w:val="007847E8"/>
    <w:rsid w:val="0078706D"/>
    <w:rsid w:val="007A3BF2"/>
    <w:rsid w:val="007A7F97"/>
    <w:rsid w:val="007C5AA3"/>
    <w:rsid w:val="007D0692"/>
    <w:rsid w:val="007F1934"/>
    <w:rsid w:val="008010C7"/>
    <w:rsid w:val="00802660"/>
    <w:rsid w:val="00806FD0"/>
    <w:rsid w:val="00807D11"/>
    <w:rsid w:val="00814210"/>
    <w:rsid w:val="00840696"/>
    <w:rsid w:val="00841B8A"/>
    <w:rsid w:val="00867158"/>
    <w:rsid w:val="00867B64"/>
    <w:rsid w:val="00874B9F"/>
    <w:rsid w:val="008B1A7D"/>
    <w:rsid w:val="008D5A1A"/>
    <w:rsid w:val="008F5B29"/>
    <w:rsid w:val="008F6B29"/>
    <w:rsid w:val="00902AC6"/>
    <w:rsid w:val="00912A62"/>
    <w:rsid w:val="009136CA"/>
    <w:rsid w:val="009145AE"/>
    <w:rsid w:val="009228EB"/>
    <w:rsid w:val="00933F9F"/>
    <w:rsid w:val="0093605E"/>
    <w:rsid w:val="00940817"/>
    <w:rsid w:val="00966CE6"/>
    <w:rsid w:val="00972022"/>
    <w:rsid w:val="00986917"/>
    <w:rsid w:val="00991227"/>
    <w:rsid w:val="009A2588"/>
    <w:rsid w:val="009A35C1"/>
    <w:rsid w:val="009A7EC9"/>
    <w:rsid w:val="009B1842"/>
    <w:rsid w:val="009D2458"/>
    <w:rsid w:val="009E0B64"/>
    <w:rsid w:val="009F436D"/>
    <w:rsid w:val="00A20B0A"/>
    <w:rsid w:val="00A3488F"/>
    <w:rsid w:val="00A43390"/>
    <w:rsid w:val="00A71304"/>
    <w:rsid w:val="00A73CDF"/>
    <w:rsid w:val="00A74D28"/>
    <w:rsid w:val="00A756AC"/>
    <w:rsid w:val="00A85B6B"/>
    <w:rsid w:val="00AA0E7F"/>
    <w:rsid w:val="00AA2893"/>
    <w:rsid w:val="00AA6307"/>
    <w:rsid w:val="00AA7395"/>
    <w:rsid w:val="00AB0819"/>
    <w:rsid w:val="00AB309A"/>
    <w:rsid w:val="00AF2ADC"/>
    <w:rsid w:val="00AF37B6"/>
    <w:rsid w:val="00AF7353"/>
    <w:rsid w:val="00B31D3F"/>
    <w:rsid w:val="00B41EDD"/>
    <w:rsid w:val="00B45C96"/>
    <w:rsid w:val="00B47BA4"/>
    <w:rsid w:val="00B500FD"/>
    <w:rsid w:val="00B55A8D"/>
    <w:rsid w:val="00B62752"/>
    <w:rsid w:val="00B62BE2"/>
    <w:rsid w:val="00B62C69"/>
    <w:rsid w:val="00B81C00"/>
    <w:rsid w:val="00B82037"/>
    <w:rsid w:val="00B9645E"/>
    <w:rsid w:val="00B9715F"/>
    <w:rsid w:val="00BA11DC"/>
    <w:rsid w:val="00BB114D"/>
    <w:rsid w:val="00BB29B5"/>
    <w:rsid w:val="00BB7D41"/>
    <w:rsid w:val="00BD00A3"/>
    <w:rsid w:val="00BD2F91"/>
    <w:rsid w:val="00BE49EF"/>
    <w:rsid w:val="00C01F39"/>
    <w:rsid w:val="00C2231E"/>
    <w:rsid w:val="00C278D8"/>
    <w:rsid w:val="00C31EE8"/>
    <w:rsid w:val="00C34D34"/>
    <w:rsid w:val="00C51657"/>
    <w:rsid w:val="00C83252"/>
    <w:rsid w:val="00C91823"/>
    <w:rsid w:val="00CA1CC3"/>
    <w:rsid w:val="00CB287B"/>
    <w:rsid w:val="00CC2E34"/>
    <w:rsid w:val="00CD5B1A"/>
    <w:rsid w:val="00CE6F11"/>
    <w:rsid w:val="00D00C95"/>
    <w:rsid w:val="00D02F7C"/>
    <w:rsid w:val="00D11D12"/>
    <w:rsid w:val="00D12B8C"/>
    <w:rsid w:val="00D20940"/>
    <w:rsid w:val="00D21882"/>
    <w:rsid w:val="00D218D4"/>
    <w:rsid w:val="00D26785"/>
    <w:rsid w:val="00D36328"/>
    <w:rsid w:val="00D36B46"/>
    <w:rsid w:val="00D52809"/>
    <w:rsid w:val="00D84578"/>
    <w:rsid w:val="00D94A49"/>
    <w:rsid w:val="00DA2AE5"/>
    <w:rsid w:val="00DA2DA9"/>
    <w:rsid w:val="00DB5972"/>
    <w:rsid w:val="00DB7876"/>
    <w:rsid w:val="00DC7D50"/>
    <w:rsid w:val="00DD6674"/>
    <w:rsid w:val="00E01A0B"/>
    <w:rsid w:val="00E029F7"/>
    <w:rsid w:val="00E15C04"/>
    <w:rsid w:val="00E50EFD"/>
    <w:rsid w:val="00E66F84"/>
    <w:rsid w:val="00E6708C"/>
    <w:rsid w:val="00E934AB"/>
    <w:rsid w:val="00E966A3"/>
    <w:rsid w:val="00EB6AEC"/>
    <w:rsid w:val="00EC28ED"/>
    <w:rsid w:val="00EC32AC"/>
    <w:rsid w:val="00EC6FA6"/>
    <w:rsid w:val="00ED1658"/>
    <w:rsid w:val="00ED2539"/>
    <w:rsid w:val="00EE5D24"/>
    <w:rsid w:val="00EF3EE6"/>
    <w:rsid w:val="00EF6BF5"/>
    <w:rsid w:val="00F13E40"/>
    <w:rsid w:val="00F20043"/>
    <w:rsid w:val="00F5042D"/>
    <w:rsid w:val="00F504B1"/>
    <w:rsid w:val="00F619BC"/>
    <w:rsid w:val="00F704E1"/>
    <w:rsid w:val="00FA0D4F"/>
    <w:rsid w:val="00FC0580"/>
    <w:rsid w:val="00FC154D"/>
    <w:rsid w:val="00FE030F"/>
    <w:rsid w:val="00FE1E46"/>
    <w:rsid w:val="00FF5696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58"/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6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984</Words>
  <Characters>5609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PHONG HÒA</dc:title>
  <dc:subject/>
  <dc:creator>ADMIN</dc:creator>
  <cp:keywords/>
  <dc:description/>
  <cp:lastModifiedBy>Thanh An</cp:lastModifiedBy>
  <cp:revision>3</cp:revision>
  <cp:lastPrinted>2017-01-09T01:16:00Z</cp:lastPrinted>
  <dcterms:created xsi:type="dcterms:W3CDTF">2017-01-17T02:03:00Z</dcterms:created>
  <dcterms:modified xsi:type="dcterms:W3CDTF">2017-01-17T02:03:00Z</dcterms:modified>
</cp:coreProperties>
</file>